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FB37F" w14:textId="09F983B2" w:rsidR="009A2C14" w:rsidRPr="004D4D93" w:rsidRDefault="009A2C14" w:rsidP="009A2C14">
      <w:pPr>
        <w:pStyle w:val="Title"/>
        <w:rPr>
          <w:sz w:val="36"/>
          <w:szCs w:val="36"/>
        </w:rPr>
      </w:pPr>
    </w:p>
    <w:p w14:paraId="2F779E30" w14:textId="0AC9C67B" w:rsidR="000A0F9B" w:rsidRDefault="00E65377" w:rsidP="00E65377">
      <w:pPr>
        <w:pStyle w:val="Title"/>
        <w:jc w:val="center"/>
        <w:rPr>
          <w:b/>
          <w:sz w:val="28"/>
          <w:szCs w:val="28"/>
        </w:rPr>
      </w:pPr>
      <w:r>
        <w:rPr>
          <w:b/>
          <w:sz w:val="28"/>
          <w:szCs w:val="28"/>
        </w:rPr>
        <w:t>Notice of Privacy Practices</w:t>
      </w:r>
    </w:p>
    <w:p w14:paraId="79D00F8F" w14:textId="77777777" w:rsidR="00E65377" w:rsidRPr="00E65377" w:rsidRDefault="00E65377" w:rsidP="00E65377"/>
    <w:p w14:paraId="4DB69B47" w14:textId="2CB7355D" w:rsidR="009A2C14" w:rsidRDefault="009A2C14" w:rsidP="009A2C14">
      <w:r>
        <w:t>As required by privacy regulations created as a result of the Health Insurance Portability and Accountability Act of 1996 (HIPAA).</w:t>
      </w:r>
    </w:p>
    <w:p w14:paraId="4E5BCCC5" w14:textId="581EE646" w:rsidR="009A2C14" w:rsidRDefault="009A2C14" w:rsidP="009A2C14">
      <w:r>
        <w:rPr>
          <w:b/>
        </w:rPr>
        <w:t>This notice describes how health information about you may be used and disclosed</w:t>
      </w:r>
      <w:r w:rsidR="002E4C7E">
        <w:rPr>
          <w:b/>
        </w:rPr>
        <w:t>:</w:t>
      </w:r>
    </w:p>
    <w:p w14:paraId="14740FB2" w14:textId="77777777" w:rsidR="002E4C7E" w:rsidRDefault="002E4C7E" w:rsidP="002E4C7E">
      <w:pPr>
        <w:pStyle w:val="ListParagraph"/>
        <w:numPr>
          <w:ilvl w:val="0"/>
          <w:numId w:val="27"/>
        </w:numPr>
      </w:pPr>
      <w:r>
        <w:t xml:space="preserve">My practice is dedicated to maintaining the privacy of your individually identifiable health information </w:t>
      </w:r>
    </w:p>
    <w:p w14:paraId="6D0CC214" w14:textId="4D0FCE30" w:rsidR="002E4C7E" w:rsidRDefault="002E4C7E" w:rsidP="002E4C7E">
      <w:pPr>
        <w:pStyle w:val="ListParagraph"/>
        <w:numPr>
          <w:ilvl w:val="0"/>
          <w:numId w:val="27"/>
        </w:numPr>
      </w:pPr>
      <w:r>
        <w:t>I may use and disclose your P</w:t>
      </w:r>
      <w:r w:rsidR="00164B38">
        <w:t>ersonal</w:t>
      </w:r>
      <w:r>
        <w:t xml:space="preserve"> Health Information (</w:t>
      </w:r>
      <w:r w:rsidR="00164B38">
        <w:t>P</w:t>
      </w:r>
      <w:r>
        <w:t>HI) in the following ways:</w:t>
      </w:r>
    </w:p>
    <w:p w14:paraId="458FB596" w14:textId="18498A10" w:rsidR="002E4C7E" w:rsidRDefault="00D00CC8" w:rsidP="009B62E5">
      <w:pPr>
        <w:pStyle w:val="ListParagraph"/>
        <w:numPr>
          <w:ilvl w:val="0"/>
          <w:numId w:val="30"/>
        </w:numPr>
      </w:pPr>
      <w:r>
        <w:t xml:space="preserve">Treatment: with </w:t>
      </w:r>
      <w:r w:rsidR="009B62E5">
        <w:t>your permission, PHI to others who may assist in your care. I may disclose your PHI to other health care providers related to your treatment.</w:t>
      </w:r>
    </w:p>
    <w:p w14:paraId="3B001BEC" w14:textId="77E70F90" w:rsidR="009B62E5" w:rsidRDefault="009B62E5" w:rsidP="009B62E5">
      <w:pPr>
        <w:pStyle w:val="ListParagraph"/>
        <w:numPr>
          <w:ilvl w:val="0"/>
          <w:numId w:val="30"/>
        </w:numPr>
      </w:pPr>
      <w:r>
        <w:t>Payment: I may use and disclose your PHI in order to bill and collect payment for the services you may receive from me.</w:t>
      </w:r>
    </w:p>
    <w:p w14:paraId="089150E2" w14:textId="4C0B4622" w:rsidR="00A85557" w:rsidRDefault="00A85557" w:rsidP="009B62E5">
      <w:pPr>
        <w:pStyle w:val="ListParagraph"/>
        <w:numPr>
          <w:ilvl w:val="0"/>
          <w:numId w:val="30"/>
        </w:numPr>
      </w:pPr>
      <w:r>
        <w:t xml:space="preserve">Healthcare operations: I may use your PHI to evaluate the quality of care you received. </w:t>
      </w:r>
    </w:p>
    <w:p w14:paraId="1B0AF29E" w14:textId="01565FEB" w:rsidR="002E4C7E" w:rsidRDefault="00A85557" w:rsidP="00A85557">
      <w:pPr>
        <w:pStyle w:val="ListParagraph"/>
        <w:numPr>
          <w:ilvl w:val="0"/>
          <w:numId w:val="30"/>
        </w:numPr>
      </w:pPr>
      <w:r>
        <w:t>Disclosures required by law: I may use and disclose your PHI when required to do so by Federal, State or local law.</w:t>
      </w:r>
    </w:p>
    <w:p w14:paraId="69AA6082" w14:textId="6087D0FC" w:rsidR="00FB6280" w:rsidRDefault="00FB6280" w:rsidP="00A85557">
      <w:pPr>
        <w:pStyle w:val="ListParagraph"/>
        <w:numPr>
          <w:ilvl w:val="0"/>
          <w:numId w:val="30"/>
        </w:numPr>
      </w:pPr>
      <w:r>
        <w:t>Public health risks: I may disclose your PHI to Public Health Authorities that are authorized by law to collect information.</w:t>
      </w:r>
    </w:p>
    <w:p w14:paraId="55694B5B" w14:textId="14E37AEF" w:rsidR="00FB6280" w:rsidRDefault="00FB6280" w:rsidP="00FF72E1">
      <w:pPr>
        <w:pStyle w:val="ListParagraph"/>
        <w:numPr>
          <w:ilvl w:val="0"/>
          <w:numId w:val="27"/>
        </w:numPr>
      </w:pPr>
      <w:r>
        <w:t>Law e</w:t>
      </w:r>
      <w:r w:rsidR="00FF72E1">
        <w:t>nforcement: I may release PHI if asked to do so by law enforcement officials in certain circumstances.</w:t>
      </w:r>
    </w:p>
    <w:p w14:paraId="75EFD3AD" w14:textId="71878F0B" w:rsidR="00FF72E1" w:rsidRDefault="00FF72E1" w:rsidP="00FF72E1">
      <w:pPr>
        <w:pStyle w:val="ListParagraph"/>
        <w:numPr>
          <w:ilvl w:val="0"/>
          <w:numId w:val="27"/>
        </w:numPr>
      </w:pPr>
      <w:r>
        <w:t>Serious threats to health and safety: I may use and disclose your PHI w</w:t>
      </w:r>
      <w:r w:rsidR="009E0692">
        <w:t>h</w:t>
      </w:r>
      <w:r>
        <w:t>en necessary and to reduce or prevent a serious threat to your health and safety or the health and safety of another individual or the public.</w:t>
      </w:r>
    </w:p>
    <w:p w14:paraId="7F63DD4D" w14:textId="41DFFFEA" w:rsidR="00164B38" w:rsidRDefault="00164B38" w:rsidP="00FF72E1">
      <w:pPr>
        <w:pStyle w:val="ListParagraph"/>
        <w:numPr>
          <w:ilvl w:val="0"/>
          <w:numId w:val="27"/>
        </w:numPr>
      </w:pPr>
      <w:r>
        <w:t xml:space="preserve">National security: I may be required to disclose your PHI to Federal offices for intelligence and national security activities authorized by law. </w:t>
      </w:r>
    </w:p>
    <w:p w14:paraId="4969933E" w14:textId="12D2A2EE" w:rsidR="00164B38" w:rsidRDefault="00164B38" w:rsidP="00164B38">
      <w:pPr>
        <w:ind w:left="360"/>
        <w:rPr>
          <w:b/>
        </w:rPr>
      </w:pPr>
      <w:r>
        <w:rPr>
          <w:b/>
        </w:rPr>
        <w:t xml:space="preserve">Your rights regarding your </w:t>
      </w:r>
      <w:r w:rsidR="00D00CC8">
        <w:rPr>
          <w:b/>
        </w:rPr>
        <w:t>PHI:</w:t>
      </w:r>
    </w:p>
    <w:p w14:paraId="5DB67EBE" w14:textId="3DF1C79A" w:rsidR="002E4C7E" w:rsidRDefault="00D00CC8" w:rsidP="00821B30">
      <w:pPr>
        <w:ind w:left="360"/>
      </w:pPr>
      <w:r>
        <w:t xml:space="preserve">You have a right </w:t>
      </w:r>
      <w:r w:rsidR="00077063">
        <w:t xml:space="preserve">to request that I communicate with you about health and related issues in a particular manner or at a certain location. You have a right to request a restriction in the use or disclosure of your PHI. You have a right to inspect and </w:t>
      </w:r>
      <w:r w:rsidR="00821B30">
        <w:t>copy PHI, this does not include all psychotherapy notes. You may ask to amend your health information if you believe that it is incorrect or incomplete. All patients have the right to an accounting of disclosures of your PHI. If you think your privacy rights have been violated, you may file a complaint</w:t>
      </w:r>
      <w:r w:rsidR="00F83DF8">
        <w:t>. T</w:t>
      </w:r>
      <w:r w:rsidR="00821B30">
        <w:t>he</w:t>
      </w:r>
      <w:r w:rsidR="00F83DF8">
        <w:t xml:space="preserve"> complaint may be filed with the</w:t>
      </w:r>
      <w:r w:rsidR="00821B30">
        <w:t xml:space="preserve"> practice and/or with the Department of Health and Human Services. </w:t>
      </w:r>
    </w:p>
    <w:p w14:paraId="2051E6CA" w14:textId="5B9BFF60" w:rsidR="00516903" w:rsidRDefault="00CF03B3" w:rsidP="00CF03B3">
      <w:r>
        <w:t xml:space="preserve">        </w:t>
      </w:r>
      <w:r w:rsidR="00516903">
        <w:t>Signature indicating review and receipt of Privacy Practices if requested:</w:t>
      </w:r>
    </w:p>
    <w:p w14:paraId="5AC7093A" w14:textId="77777777" w:rsidR="00CF03B3" w:rsidRDefault="00CF03B3" w:rsidP="00821B30">
      <w:pPr>
        <w:ind w:left="360"/>
      </w:pPr>
    </w:p>
    <w:p w14:paraId="41E0CF47" w14:textId="0AA0ED94" w:rsidR="00516903" w:rsidRPr="00821B30" w:rsidRDefault="009E0692" w:rsidP="00821B30">
      <w:pPr>
        <w:ind w:left="360"/>
      </w:pPr>
      <w:r>
        <w:t>Signature</w:t>
      </w:r>
      <w:r w:rsidR="00F83DF8">
        <w:t>:</w:t>
      </w:r>
      <w:r w:rsidR="00B97F37">
        <w:t xml:space="preserve"> </w:t>
      </w:r>
      <w:r w:rsidR="00516903">
        <w:t>___________________________________________________</w:t>
      </w:r>
      <w:r>
        <w:t>Date: __________</w:t>
      </w:r>
    </w:p>
    <w:sectPr w:rsidR="00516903" w:rsidRPr="00821B30" w:rsidSect="000A0F9B">
      <w:footerReference w:type="default" r:id="rId7"/>
      <w:headerReference w:type="firs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0FB07" w14:textId="77777777" w:rsidR="00093173" w:rsidRDefault="00093173">
      <w:pPr>
        <w:spacing w:after="0" w:line="240" w:lineRule="auto"/>
      </w:pPr>
      <w:r>
        <w:separator/>
      </w:r>
    </w:p>
  </w:endnote>
  <w:endnote w:type="continuationSeparator" w:id="0">
    <w:p w14:paraId="4BFB1F60" w14:textId="77777777" w:rsidR="00093173" w:rsidRDefault="000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20002A87" w:usb1="00000000" w:usb2="00000000"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7964975"/>
      <w:docPartObj>
        <w:docPartGallery w:val="Page Numbers (Bottom of Page)"/>
        <w:docPartUnique/>
      </w:docPartObj>
    </w:sdtPr>
    <w:sdtEndPr>
      <w:rPr>
        <w:noProof/>
      </w:rPr>
    </w:sdtEndPr>
    <w:sdtContent>
      <w:p w14:paraId="6EE79842" w14:textId="77777777" w:rsidR="0013591F" w:rsidRDefault="000A0F9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68463" w14:textId="77777777" w:rsidR="00093173" w:rsidRDefault="00093173">
      <w:pPr>
        <w:spacing w:after="0" w:line="240" w:lineRule="auto"/>
      </w:pPr>
      <w:r>
        <w:separator/>
      </w:r>
    </w:p>
  </w:footnote>
  <w:footnote w:type="continuationSeparator" w:id="0">
    <w:p w14:paraId="50BB6B2F" w14:textId="77777777" w:rsidR="00093173" w:rsidRDefault="000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43A75" w14:textId="3DF8EBBC" w:rsidR="00E65377" w:rsidRDefault="00E65377">
    <w:pPr>
      <w:pStyle w:val="Header"/>
    </w:pPr>
    <w:r>
      <w:t>Sherry Holm, LCSW License # LS12308 P.O. Box 1664, Capitola, CA 95010 (831) 475-6478</w:t>
    </w:r>
  </w:p>
  <w:p w14:paraId="11785375" w14:textId="207C6428" w:rsidR="00E65377" w:rsidRDefault="00093173">
    <w:pPr>
      <w:pStyle w:val="Header"/>
    </w:pPr>
    <w:hyperlink r:id="rId1" w:history="1">
      <w:r w:rsidR="00E65377" w:rsidRPr="00835730">
        <w:rPr>
          <w:rStyle w:val="Hyperlink"/>
        </w:rPr>
        <w:t>sherryholmlcsw@gmail.com</w:t>
      </w:r>
    </w:hyperlink>
  </w:p>
  <w:p w14:paraId="10DB421E" w14:textId="0599B130" w:rsidR="00E65377" w:rsidRDefault="00E65377">
    <w:pPr>
      <w:pStyle w:val="Header"/>
    </w:pPr>
    <w:r>
      <w:t>Website: https://sherryholm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A3E0E"/>
    <w:multiLevelType w:val="hybridMultilevel"/>
    <w:tmpl w:val="CE3EAD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A3719"/>
    <w:multiLevelType w:val="hybridMultilevel"/>
    <w:tmpl w:val="B64AB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3A4FE4"/>
    <w:multiLevelType w:val="hybridMultilevel"/>
    <w:tmpl w:val="270A1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14"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95FA7"/>
    <w:multiLevelType w:val="hybridMultilevel"/>
    <w:tmpl w:val="23D62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8"/>
  </w:num>
  <w:num w:numId="14">
    <w:abstractNumId w:val="17"/>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10"/>
  </w:num>
  <w:num w:numId="29">
    <w:abstractNumId w:val="1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6B"/>
    <w:rsid w:val="00044C28"/>
    <w:rsid w:val="00077063"/>
    <w:rsid w:val="00093173"/>
    <w:rsid w:val="000A0F9B"/>
    <w:rsid w:val="00123E1E"/>
    <w:rsid w:val="0013591F"/>
    <w:rsid w:val="00164B38"/>
    <w:rsid w:val="00216BF8"/>
    <w:rsid w:val="0024640E"/>
    <w:rsid w:val="002C1B16"/>
    <w:rsid w:val="002E4C7E"/>
    <w:rsid w:val="004D4D93"/>
    <w:rsid w:val="00516903"/>
    <w:rsid w:val="005E46FF"/>
    <w:rsid w:val="00771F16"/>
    <w:rsid w:val="0078294C"/>
    <w:rsid w:val="00821B30"/>
    <w:rsid w:val="008B6008"/>
    <w:rsid w:val="008F1A6B"/>
    <w:rsid w:val="00971DEC"/>
    <w:rsid w:val="009A2C14"/>
    <w:rsid w:val="009B62E5"/>
    <w:rsid w:val="009E0692"/>
    <w:rsid w:val="00A85557"/>
    <w:rsid w:val="00B64B70"/>
    <w:rsid w:val="00B66857"/>
    <w:rsid w:val="00B97F37"/>
    <w:rsid w:val="00BA3B94"/>
    <w:rsid w:val="00C07BE9"/>
    <w:rsid w:val="00C42934"/>
    <w:rsid w:val="00CA3850"/>
    <w:rsid w:val="00CF03B3"/>
    <w:rsid w:val="00D00CC8"/>
    <w:rsid w:val="00E44742"/>
    <w:rsid w:val="00E65377"/>
    <w:rsid w:val="00F83DF8"/>
    <w:rsid w:val="00F9577D"/>
    <w:rsid w:val="00FB6280"/>
    <w:rsid w:val="00FF72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425A2"/>
  <w15:chartTrackingRefBased/>
  <w15:docId w15:val="{6EC4B0D0-A2C5-44D2-B321-101AB2D1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B66857"/>
    <w:pPr>
      <w:keepNext/>
      <w:keepLines/>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paragraph" w:styleId="ListParagraph">
    <w:name w:val="List Paragraph"/>
    <w:basedOn w:val="Normal"/>
    <w:uiPriority w:val="34"/>
    <w:unhideWhenUsed/>
    <w:qFormat/>
    <w:rsid w:val="002E4C7E"/>
    <w:pPr>
      <w:ind w:left="720"/>
      <w:contextualSpacing/>
    </w:pPr>
  </w:style>
  <w:style w:type="character" w:styleId="UnresolvedMention">
    <w:name w:val="Unresolved Mention"/>
    <w:basedOn w:val="DefaultParagraphFont"/>
    <w:uiPriority w:val="99"/>
    <w:semiHidden/>
    <w:unhideWhenUsed/>
    <w:rsid w:val="00E6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herryholmlcsw@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m\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Template>
  <TotalTime>101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Holm</dc:creator>
  <cp:keywords/>
  <dc:description/>
  <cp:lastModifiedBy>Holm</cp:lastModifiedBy>
  <cp:revision>19</cp:revision>
  <cp:lastPrinted>2020-05-22T00:30:00Z</cp:lastPrinted>
  <dcterms:created xsi:type="dcterms:W3CDTF">2019-01-23T00:11:00Z</dcterms:created>
  <dcterms:modified xsi:type="dcterms:W3CDTF">2020-05-22T00:31:00Z</dcterms:modified>
</cp:coreProperties>
</file>